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C9" w:rsidRDefault="008771C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771C9" w:rsidRDefault="008771C9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771C9" w:rsidRDefault="008771C9">
      <w:pPr>
        <w:spacing w:line="20" w:lineRule="exact"/>
        <w:rPr>
          <w:sz w:val="20"/>
          <w:szCs w:val="20"/>
        </w:rPr>
      </w:pPr>
    </w:p>
    <w:p w:rsidR="008771C9" w:rsidRDefault="008771C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71C9" w:rsidRDefault="008771C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771C9" w:rsidRPr="00ED51B9" w:rsidTr="00ED51B9">
        <w:tc>
          <w:tcPr>
            <w:tcW w:w="2967" w:type="dxa"/>
            <w:vAlign w:val="bottom"/>
          </w:tcPr>
          <w:p w:rsidR="008771C9" w:rsidRPr="00ED51B9" w:rsidRDefault="008771C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771C9" w:rsidRPr="00A24857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771C9" w:rsidRPr="00ED51B9" w:rsidTr="00ED51B9">
        <w:tc>
          <w:tcPr>
            <w:tcW w:w="2967" w:type="dxa"/>
            <w:vAlign w:val="bottom"/>
          </w:tcPr>
          <w:p w:rsidR="008771C9" w:rsidRPr="00ED51B9" w:rsidRDefault="008771C9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771C9" w:rsidRPr="00ED51B9" w:rsidTr="00ED51B9">
        <w:tc>
          <w:tcPr>
            <w:tcW w:w="2967" w:type="dxa"/>
            <w:vAlign w:val="bottom"/>
          </w:tcPr>
          <w:p w:rsidR="008771C9" w:rsidRPr="00ED51B9" w:rsidRDefault="008771C9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8771C9" w:rsidRPr="00ED51B9" w:rsidTr="00ED51B9">
        <w:tc>
          <w:tcPr>
            <w:tcW w:w="2967" w:type="dxa"/>
            <w:vAlign w:val="bottom"/>
          </w:tcPr>
          <w:p w:rsidR="008771C9" w:rsidRPr="00870E76" w:rsidRDefault="008771C9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23.05.2020</w:t>
            </w:r>
          </w:p>
        </w:tc>
      </w:tr>
      <w:tr w:rsidR="008771C9" w:rsidRPr="00ED51B9" w:rsidTr="00ED51B9">
        <w:tc>
          <w:tcPr>
            <w:tcW w:w="2967" w:type="dxa"/>
            <w:vAlign w:val="bottom"/>
          </w:tcPr>
          <w:p w:rsidR="008771C9" w:rsidRPr="00A24857" w:rsidRDefault="008771C9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771C9" w:rsidRPr="00EA5DEE" w:rsidRDefault="008771C9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 xml:space="preserve">Настоящее </w:t>
            </w:r>
            <w:r>
              <w:rPr>
                <w:sz w:val="24"/>
                <w:szCs w:val="24"/>
              </w:rPr>
              <w:t xml:space="preserve">и будущее </w:t>
            </w:r>
            <w:r w:rsidRPr="005B3FAA">
              <w:rPr>
                <w:sz w:val="24"/>
                <w:szCs w:val="24"/>
              </w:rPr>
              <w:t>время глагола</w:t>
            </w:r>
            <w:r>
              <w:rPr>
                <w:sz w:val="24"/>
                <w:szCs w:val="24"/>
              </w:rPr>
              <w:t xml:space="preserve"> (п. 116-117, стр. 118-121). </w:t>
            </w:r>
          </w:p>
        </w:tc>
      </w:tr>
      <w:tr w:rsidR="008771C9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771C9" w:rsidRPr="00ED51B9" w:rsidRDefault="008771C9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771C9" w:rsidRPr="00ED51B9" w:rsidRDefault="008771C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71C9" w:rsidRPr="00ED51B9" w:rsidRDefault="008771C9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71C9" w:rsidRPr="00ED51B9" w:rsidRDefault="008771C9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771C9" w:rsidRPr="000363F4" w:rsidRDefault="008771C9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настоящего времени имеют только глаголы несовершенного вида. Образование формы настоящего времени глагола; изменение глаголов в настоящем времени. Простая и сложная формы будущего времени. Образование форм будущего времени.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771C9" w:rsidRPr="00ED51B9" w:rsidRDefault="008771C9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771C9" w:rsidRPr="00ED51B9" w:rsidRDefault="008771C9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771C9" w:rsidRPr="00A24857" w:rsidRDefault="008771C9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771C9" w:rsidRPr="00ED51B9" w:rsidTr="00ED51B9">
        <w:tc>
          <w:tcPr>
            <w:tcW w:w="9696" w:type="dxa"/>
            <w:gridSpan w:val="2"/>
          </w:tcPr>
          <w:p w:rsidR="008771C9" w:rsidRPr="00ED51B9" w:rsidRDefault="008771C9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E5257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771C9" w:rsidRPr="00EA7CA0" w:rsidRDefault="008771C9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116. Изучение материала учебника на стр. 118-119.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E5257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771C9" w:rsidRPr="00DB5A85" w:rsidRDefault="008771C9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659.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E5257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771C9" w:rsidRPr="00D464DC" w:rsidRDefault="008771C9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117. Изучение материала учебника на стр. 119-120.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E5257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8771C9" w:rsidRPr="00EA7CA0" w:rsidRDefault="008771C9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664.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64279A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71C9" w:rsidRPr="00EA5DEE" w:rsidRDefault="008771C9" w:rsidP="0064279A">
            <w:pPr>
              <w:rPr>
                <w:b/>
                <w:sz w:val="28"/>
                <w:szCs w:val="28"/>
              </w:rPr>
            </w:pP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71C9" w:rsidRPr="00ED51B9" w:rsidRDefault="008771C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771C9" w:rsidRPr="00ED51B9" w:rsidTr="00ED51B9">
        <w:trPr>
          <w:trHeight w:val="295"/>
        </w:trPr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71C9" w:rsidRPr="00ED51B9" w:rsidRDefault="008771C9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771C9" w:rsidRPr="00020868" w:rsidRDefault="008771C9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20868">
              <w:rPr>
                <w:b/>
                <w:sz w:val="28"/>
                <w:szCs w:val="28"/>
              </w:rPr>
              <w:t>. 116-117, стр. 118-121</w:t>
            </w:r>
            <w:r>
              <w:rPr>
                <w:b/>
                <w:sz w:val="28"/>
                <w:szCs w:val="28"/>
              </w:rPr>
              <w:t>, упражнения 660, 665.</w:t>
            </w:r>
          </w:p>
        </w:tc>
      </w:tr>
      <w:tr w:rsidR="008771C9" w:rsidRPr="00ED51B9" w:rsidTr="00ED51B9">
        <w:tc>
          <w:tcPr>
            <w:tcW w:w="2967" w:type="dxa"/>
          </w:tcPr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71C9" w:rsidRPr="00ED51B9" w:rsidRDefault="008771C9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71C9" w:rsidRPr="00ED51B9" w:rsidRDefault="008771C9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771C9" w:rsidRDefault="008771C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71C9" w:rsidRDefault="008771C9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71C9" w:rsidRPr="00EE5257" w:rsidRDefault="008771C9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771C9" w:rsidRPr="00EE5257" w:rsidRDefault="008771C9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771C9" w:rsidRDefault="008771C9">
      <w:pPr>
        <w:spacing w:line="6" w:lineRule="exact"/>
        <w:rPr>
          <w:sz w:val="20"/>
          <w:szCs w:val="20"/>
        </w:rPr>
      </w:pPr>
    </w:p>
    <w:p w:rsidR="008771C9" w:rsidRDefault="008771C9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771C9" w:rsidRDefault="008771C9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771C9" w:rsidRDefault="008771C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771C9" w:rsidRDefault="008771C9">
      <w:pPr>
        <w:spacing w:line="288" w:lineRule="exact"/>
        <w:rPr>
          <w:sz w:val="20"/>
          <w:szCs w:val="20"/>
        </w:rPr>
      </w:pPr>
    </w:p>
    <w:p w:rsidR="008771C9" w:rsidRDefault="008771C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771C9" w:rsidRDefault="008771C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771C9" w:rsidRPr="00C7425C" w:rsidRDefault="008771C9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771C9" w:rsidRDefault="008771C9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771C9" w:rsidRDefault="008771C9">
      <w:pPr>
        <w:spacing w:line="12" w:lineRule="exact"/>
        <w:rPr>
          <w:sz w:val="20"/>
          <w:szCs w:val="20"/>
        </w:rPr>
      </w:pPr>
    </w:p>
    <w:p w:rsidR="008771C9" w:rsidRDefault="008771C9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771C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42F0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B50DA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71A29"/>
    <w:rsid w:val="00780702"/>
    <w:rsid w:val="007A540D"/>
    <w:rsid w:val="007C4016"/>
    <w:rsid w:val="008204FE"/>
    <w:rsid w:val="00843377"/>
    <w:rsid w:val="00854B75"/>
    <w:rsid w:val="00855C2E"/>
    <w:rsid w:val="00870E76"/>
    <w:rsid w:val="0087643A"/>
    <w:rsid w:val="008771C9"/>
    <w:rsid w:val="008A1A9D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04BC"/>
    <w:rsid w:val="00D139F8"/>
    <w:rsid w:val="00D43833"/>
    <w:rsid w:val="00D43DEC"/>
    <w:rsid w:val="00D464DC"/>
    <w:rsid w:val="00D51612"/>
    <w:rsid w:val="00D557FB"/>
    <w:rsid w:val="00D93255"/>
    <w:rsid w:val="00D93F19"/>
    <w:rsid w:val="00DB5A85"/>
    <w:rsid w:val="00DC61F0"/>
    <w:rsid w:val="00DD457C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45BB"/>
    <w:rsid w:val="00F56663"/>
    <w:rsid w:val="00F879ED"/>
    <w:rsid w:val="00FA0052"/>
    <w:rsid w:val="00FB075D"/>
    <w:rsid w:val="00F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291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33</cp:revision>
  <dcterms:created xsi:type="dcterms:W3CDTF">2020-04-24T19:33:00Z</dcterms:created>
  <dcterms:modified xsi:type="dcterms:W3CDTF">2020-05-14T12:48:00Z</dcterms:modified>
</cp:coreProperties>
</file>