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1B" w:rsidRDefault="00C5141B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C5141B" w:rsidRDefault="00C5141B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C5141B" w:rsidRDefault="00C5141B">
      <w:pPr>
        <w:spacing w:line="20" w:lineRule="exact"/>
        <w:rPr>
          <w:sz w:val="20"/>
          <w:szCs w:val="20"/>
        </w:rPr>
      </w:pPr>
    </w:p>
    <w:p w:rsidR="00C5141B" w:rsidRDefault="00C5141B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C5141B" w:rsidRDefault="00C5141B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C5141B" w:rsidRPr="00ED51B9" w:rsidTr="00ED51B9">
        <w:tc>
          <w:tcPr>
            <w:tcW w:w="2967" w:type="dxa"/>
            <w:vAlign w:val="bottom"/>
          </w:tcPr>
          <w:p w:rsidR="00C5141B" w:rsidRPr="00ED51B9" w:rsidRDefault="00C5141B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C5141B" w:rsidRPr="00A24857" w:rsidRDefault="00C5141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C5141B" w:rsidRPr="00ED51B9" w:rsidTr="00ED51B9">
        <w:tc>
          <w:tcPr>
            <w:tcW w:w="2967" w:type="dxa"/>
            <w:vAlign w:val="bottom"/>
          </w:tcPr>
          <w:p w:rsidR="00C5141B" w:rsidRPr="00ED51B9" w:rsidRDefault="00C5141B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C5141B" w:rsidRPr="00ED51B9" w:rsidRDefault="00C5141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C5141B" w:rsidRPr="00ED51B9" w:rsidTr="00ED51B9">
        <w:tc>
          <w:tcPr>
            <w:tcW w:w="2967" w:type="dxa"/>
            <w:vAlign w:val="bottom"/>
          </w:tcPr>
          <w:p w:rsidR="00C5141B" w:rsidRPr="00ED51B9" w:rsidRDefault="00C5141B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C5141B" w:rsidRPr="00ED51B9" w:rsidRDefault="00C5141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C5141B" w:rsidRPr="00ED51B9" w:rsidTr="00ED51B9">
        <w:tc>
          <w:tcPr>
            <w:tcW w:w="2967" w:type="dxa"/>
            <w:vAlign w:val="bottom"/>
          </w:tcPr>
          <w:p w:rsidR="00C5141B" w:rsidRPr="00870E76" w:rsidRDefault="00C5141B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C5141B" w:rsidRPr="00ED51B9" w:rsidRDefault="00C5141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30.04.2020</w:t>
            </w:r>
          </w:p>
        </w:tc>
      </w:tr>
      <w:tr w:rsidR="00C5141B" w:rsidRPr="00ED51B9" w:rsidTr="00ED51B9">
        <w:tc>
          <w:tcPr>
            <w:tcW w:w="2967" w:type="dxa"/>
            <w:vAlign w:val="bottom"/>
          </w:tcPr>
          <w:p w:rsidR="00C5141B" w:rsidRDefault="00C5141B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Тема урока</w:t>
            </w:r>
          </w:p>
          <w:p w:rsidR="00C5141B" w:rsidRPr="00A24857" w:rsidRDefault="00C5141B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C5141B" w:rsidRPr="00F20E78" w:rsidRDefault="00C5141B" w:rsidP="00F20E78">
            <w:pPr>
              <w:rPr>
                <w:sz w:val="24"/>
                <w:szCs w:val="24"/>
              </w:rPr>
            </w:pPr>
            <w:r w:rsidRPr="00F20E78">
              <w:rPr>
                <w:b/>
                <w:bCs/>
                <w:iCs/>
                <w:sz w:val="24"/>
                <w:szCs w:val="24"/>
              </w:rPr>
              <w:t>Правописан</w:t>
            </w:r>
            <w:r>
              <w:rPr>
                <w:b/>
                <w:bCs/>
                <w:iCs/>
                <w:sz w:val="24"/>
                <w:szCs w:val="24"/>
              </w:rPr>
              <w:t xml:space="preserve">ие гласных в суффиксах глаголов </w:t>
            </w:r>
            <w:r w:rsidRPr="00F20E78">
              <w:rPr>
                <w:b/>
                <w:bCs/>
                <w:iCs/>
                <w:sz w:val="24"/>
                <w:szCs w:val="24"/>
              </w:rPr>
              <w:t>(п. 98, стр. 135)</w:t>
            </w:r>
          </w:p>
        </w:tc>
      </w:tr>
      <w:tr w:rsidR="00C5141B" w:rsidRPr="00ED51B9" w:rsidTr="00ED51B9">
        <w:trPr>
          <w:trHeight w:val="1105"/>
        </w:trPr>
        <w:tc>
          <w:tcPr>
            <w:tcW w:w="2967" w:type="dxa"/>
            <w:vAlign w:val="bottom"/>
          </w:tcPr>
          <w:p w:rsidR="00C5141B" w:rsidRDefault="00C5141B" w:rsidP="00A1776A">
            <w:pPr>
              <w:spacing w:line="264" w:lineRule="exact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C5141B" w:rsidRPr="00A1776A" w:rsidRDefault="00C5141B" w:rsidP="00A1776A">
            <w:pPr>
              <w:spacing w:line="264" w:lineRule="exact"/>
              <w:rPr>
                <w:b/>
                <w:bCs/>
                <w:sz w:val="24"/>
                <w:szCs w:val="24"/>
              </w:rPr>
            </w:pPr>
          </w:p>
          <w:p w:rsidR="00C5141B" w:rsidRPr="00ED51B9" w:rsidRDefault="00C5141B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C5141B" w:rsidRPr="00B87109" w:rsidRDefault="00C5141B" w:rsidP="00ED51B9">
            <w:pPr>
              <w:spacing w:line="263" w:lineRule="exact"/>
              <w:rPr>
                <w:sz w:val="24"/>
                <w:szCs w:val="24"/>
              </w:rPr>
            </w:pPr>
            <w:r w:rsidRPr="00B87109">
              <w:rPr>
                <w:sz w:val="24"/>
                <w:szCs w:val="24"/>
              </w:rPr>
              <w:t>Услов</w:t>
            </w:r>
            <w:r>
              <w:rPr>
                <w:sz w:val="24"/>
                <w:szCs w:val="24"/>
              </w:rPr>
              <w:t>ия выбора гласных ы-и и о-е в суффиксах глаголов.</w:t>
            </w:r>
          </w:p>
        </w:tc>
      </w:tr>
      <w:tr w:rsidR="00C5141B" w:rsidRPr="00ED51B9" w:rsidTr="00ED51B9">
        <w:tc>
          <w:tcPr>
            <w:tcW w:w="2967" w:type="dxa"/>
          </w:tcPr>
          <w:p w:rsidR="00C5141B" w:rsidRPr="00ED51B9" w:rsidRDefault="00C5141B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C5141B" w:rsidRPr="00ED51B9" w:rsidRDefault="00C5141B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E5257">
              <w:rPr>
                <w:sz w:val="24"/>
                <w:szCs w:val="24"/>
                <w:u w:val="single"/>
                <w:lang w:val="en-US"/>
              </w:rPr>
              <w:t>https</w:t>
            </w:r>
            <w:r w:rsidRPr="00EE5257">
              <w:rPr>
                <w:sz w:val="24"/>
                <w:szCs w:val="24"/>
                <w:u w:val="single"/>
              </w:rPr>
              <w:t>://</w:t>
            </w:r>
            <w:r w:rsidRPr="00EE5257">
              <w:rPr>
                <w:sz w:val="24"/>
                <w:szCs w:val="24"/>
                <w:u w:val="single"/>
                <w:lang w:val="en-US"/>
              </w:rPr>
              <w:t>join</w:t>
            </w:r>
            <w:r w:rsidRPr="00EE5257">
              <w:rPr>
                <w:sz w:val="24"/>
                <w:szCs w:val="24"/>
                <w:u w:val="single"/>
              </w:rPr>
              <w:t>.</w:t>
            </w:r>
            <w:r w:rsidRPr="00EE5257">
              <w:rPr>
                <w:sz w:val="24"/>
                <w:szCs w:val="24"/>
                <w:u w:val="single"/>
                <w:lang w:val="en-US"/>
              </w:rPr>
              <w:t>skype</w:t>
            </w:r>
            <w:r w:rsidRPr="00EE5257">
              <w:rPr>
                <w:sz w:val="24"/>
                <w:szCs w:val="24"/>
                <w:u w:val="single"/>
              </w:rPr>
              <w:t>.</w:t>
            </w:r>
            <w:r w:rsidRPr="00EE5257">
              <w:rPr>
                <w:sz w:val="24"/>
                <w:szCs w:val="24"/>
                <w:u w:val="single"/>
                <w:lang w:val="en-US"/>
              </w:rPr>
              <w:t>com</w:t>
            </w:r>
            <w:r w:rsidRPr="00EE5257">
              <w:rPr>
                <w:sz w:val="24"/>
                <w:szCs w:val="24"/>
                <w:u w:val="single"/>
              </w:rPr>
              <w:t>/</w:t>
            </w:r>
            <w:r w:rsidRPr="00EE5257">
              <w:rPr>
                <w:sz w:val="24"/>
                <w:szCs w:val="24"/>
                <w:u w:val="single"/>
                <w:lang w:val="en-US"/>
              </w:rPr>
              <w:t>kofF</w:t>
            </w:r>
            <w:r w:rsidRPr="00EE5257"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C5141B" w:rsidRPr="00ED51B9" w:rsidTr="00ED51B9">
        <w:tc>
          <w:tcPr>
            <w:tcW w:w="2967" w:type="dxa"/>
          </w:tcPr>
          <w:p w:rsidR="00C5141B" w:rsidRPr="00ED51B9" w:rsidRDefault="00C5141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C5141B" w:rsidRPr="00ED51B9" w:rsidRDefault="00C5141B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C5141B" w:rsidRPr="00ED51B9" w:rsidTr="00ED51B9">
        <w:tc>
          <w:tcPr>
            <w:tcW w:w="2967" w:type="dxa"/>
          </w:tcPr>
          <w:p w:rsidR="00C5141B" w:rsidRPr="00ED51B9" w:rsidRDefault="00C5141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C5141B" w:rsidRPr="00A24857" w:rsidRDefault="00C5141B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C5141B" w:rsidRPr="00ED51B9" w:rsidTr="00ED51B9">
        <w:tc>
          <w:tcPr>
            <w:tcW w:w="9696" w:type="dxa"/>
            <w:gridSpan w:val="2"/>
          </w:tcPr>
          <w:p w:rsidR="00C5141B" w:rsidRPr="00ED51B9" w:rsidRDefault="00C5141B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C5141B" w:rsidRPr="00ED51B9" w:rsidTr="00ED51B9">
        <w:tc>
          <w:tcPr>
            <w:tcW w:w="2967" w:type="dxa"/>
          </w:tcPr>
          <w:p w:rsidR="00C5141B" w:rsidRPr="00EE5257" w:rsidRDefault="00C5141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C5141B" w:rsidRPr="008A42FA" w:rsidRDefault="00C5141B" w:rsidP="00F20E78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Выполняем упражнения 581, 582.</w:t>
            </w:r>
          </w:p>
        </w:tc>
      </w:tr>
      <w:tr w:rsidR="00C5141B" w:rsidRPr="00ED51B9" w:rsidTr="00ED51B9">
        <w:tc>
          <w:tcPr>
            <w:tcW w:w="2967" w:type="dxa"/>
          </w:tcPr>
          <w:p w:rsidR="00C5141B" w:rsidRPr="00EE5257" w:rsidRDefault="00C5141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C5141B" w:rsidRPr="00D14512" w:rsidRDefault="00C5141B" w:rsidP="008A42FA">
            <w:pPr>
              <w:rPr>
                <w:b/>
                <w:sz w:val="28"/>
                <w:szCs w:val="28"/>
              </w:rPr>
            </w:pPr>
            <w:r w:rsidRPr="00D14512">
              <w:rPr>
                <w:b/>
                <w:sz w:val="28"/>
                <w:szCs w:val="28"/>
              </w:rPr>
              <w:t xml:space="preserve"> </w:t>
            </w:r>
            <w:r w:rsidRPr="00D14512">
              <w:rPr>
                <w:b/>
                <w:sz w:val="28"/>
                <w:szCs w:val="28"/>
                <w:highlight w:val="yellow"/>
              </w:rPr>
              <w:t>Запомнить!</w:t>
            </w:r>
          </w:p>
          <w:p w:rsidR="00C5141B" w:rsidRPr="00D14512" w:rsidRDefault="00C5141B" w:rsidP="008A42FA">
            <w:pPr>
              <w:rPr>
                <w:b/>
                <w:i/>
                <w:sz w:val="28"/>
                <w:szCs w:val="28"/>
              </w:rPr>
            </w:pPr>
            <w:r w:rsidRPr="00D14512">
              <w:rPr>
                <w:sz w:val="28"/>
                <w:szCs w:val="28"/>
              </w:rPr>
              <w:t xml:space="preserve">Необходимо отличать суффиксы </w:t>
            </w:r>
            <w:r w:rsidRPr="00D14512">
              <w:rPr>
                <w:b/>
                <w:sz w:val="28"/>
                <w:szCs w:val="28"/>
              </w:rPr>
              <w:t>-ыва- (-ива-), -ова- (-ева-)</w:t>
            </w:r>
            <w:r w:rsidRPr="00D14512">
              <w:rPr>
                <w:sz w:val="28"/>
                <w:szCs w:val="28"/>
              </w:rPr>
              <w:t xml:space="preserve"> от суффикса </w:t>
            </w:r>
            <w:r w:rsidRPr="00D14512">
              <w:rPr>
                <w:b/>
                <w:sz w:val="28"/>
                <w:szCs w:val="28"/>
              </w:rPr>
              <w:t>-ва,</w:t>
            </w:r>
            <w:r w:rsidRPr="00D14512">
              <w:rPr>
                <w:sz w:val="28"/>
                <w:szCs w:val="28"/>
              </w:rPr>
              <w:t xml:space="preserve"> который встречается, например, в словах </w:t>
            </w:r>
            <w:r w:rsidRPr="00D14512">
              <w:rPr>
                <w:b/>
                <w:i/>
                <w:sz w:val="28"/>
                <w:szCs w:val="28"/>
              </w:rPr>
              <w:t>успе</w:t>
            </w:r>
            <w:r w:rsidRPr="00D14512">
              <w:rPr>
                <w:b/>
                <w:i/>
                <w:sz w:val="28"/>
                <w:szCs w:val="28"/>
              </w:rPr>
              <w:softHyphen/>
              <w:t>вать, ослабевать, переставать, обвевать, обвивать.</w:t>
            </w:r>
          </w:p>
          <w:p w:rsidR="00C5141B" w:rsidRPr="00D14512" w:rsidRDefault="00C5141B" w:rsidP="008A42FA">
            <w:pPr>
              <w:rPr>
                <w:sz w:val="28"/>
                <w:szCs w:val="28"/>
              </w:rPr>
            </w:pPr>
            <w:r w:rsidRPr="00D14512">
              <w:rPr>
                <w:sz w:val="28"/>
                <w:szCs w:val="28"/>
              </w:rPr>
              <w:t xml:space="preserve">Суффикс </w:t>
            </w:r>
            <w:r w:rsidRPr="00D14512">
              <w:rPr>
                <w:b/>
                <w:sz w:val="28"/>
                <w:szCs w:val="28"/>
              </w:rPr>
              <w:t>-ва</w:t>
            </w:r>
            <w:r w:rsidRPr="00D14512">
              <w:rPr>
                <w:sz w:val="28"/>
                <w:szCs w:val="28"/>
              </w:rPr>
              <w:t xml:space="preserve">- </w:t>
            </w:r>
            <w:r w:rsidRPr="00D14512">
              <w:rPr>
                <w:b/>
                <w:sz w:val="28"/>
                <w:szCs w:val="28"/>
              </w:rPr>
              <w:t>всегда ударный</w:t>
            </w:r>
            <w:r w:rsidRPr="00D14512">
              <w:rPr>
                <w:sz w:val="28"/>
                <w:szCs w:val="28"/>
              </w:rPr>
              <w:t xml:space="preserve">, а суффикс </w:t>
            </w:r>
            <w:r w:rsidRPr="00D14512">
              <w:rPr>
                <w:b/>
                <w:sz w:val="28"/>
                <w:szCs w:val="28"/>
              </w:rPr>
              <w:t>-ыва (-ива-) всегда безударный</w:t>
            </w:r>
            <w:r w:rsidRPr="00D14512">
              <w:rPr>
                <w:sz w:val="28"/>
                <w:szCs w:val="28"/>
              </w:rPr>
              <w:t>.</w:t>
            </w:r>
          </w:p>
          <w:p w:rsidR="00C5141B" w:rsidRPr="00D14512" w:rsidRDefault="00C5141B" w:rsidP="008A42FA">
            <w:pPr>
              <w:rPr>
                <w:sz w:val="28"/>
                <w:szCs w:val="28"/>
              </w:rPr>
            </w:pPr>
            <w:r w:rsidRPr="00D14512">
              <w:rPr>
                <w:sz w:val="28"/>
                <w:szCs w:val="28"/>
              </w:rPr>
              <w:t xml:space="preserve">С помощью суффикса </w:t>
            </w:r>
            <w:r w:rsidRPr="007C61F2">
              <w:rPr>
                <w:b/>
                <w:sz w:val="28"/>
                <w:szCs w:val="28"/>
              </w:rPr>
              <w:t>-ва-</w:t>
            </w:r>
            <w:r w:rsidRPr="00D14512">
              <w:rPr>
                <w:sz w:val="28"/>
                <w:szCs w:val="28"/>
              </w:rPr>
              <w:t xml:space="preserve"> образуется несовершенный вид глаголов от глаголов совершенного вида: успеть — успевать, осла</w:t>
            </w:r>
            <w:r w:rsidRPr="00D14512">
              <w:rPr>
                <w:sz w:val="28"/>
                <w:szCs w:val="28"/>
              </w:rPr>
              <w:softHyphen/>
              <w:t>беть — ослабевать, перестать — переставать, обвеять — обвевать, обвить — обвивать.</w:t>
            </w:r>
          </w:p>
          <w:p w:rsidR="00C5141B" w:rsidRPr="00D14512" w:rsidRDefault="00C5141B" w:rsidP="008A42FA">
            <w:pPr>
              <w:rPr>
                <w:sz w:val="28"/>
                <w:szCs w:val="28"/>
              </w:rPr>
            </w:pPr>
            <w:r w:rsidRPr="00D14512">
              <w:rPr>
                <w:sz w:val="28"/>
                <w:szCs w:val="28"/>
              </w:rPr>
              <w:t xml:space="preserve">Таким образом, суффикс </w:t>
            </w:r>
            <w:r w:rsidRPr="007C61F2">
              <w:rPr>
                <w:b/>
                <w:sz w:val="28"/>
                <w:szCs w:val="28"/>
              </w:rPr>
              <w:t>-ва-</w:t>
            </w:r>
            <w:r w:rsidRPr="00D14512">
              <w:rPr>
                <w:sz w:val="28"/>
                <w:szCs w:val="28"/>
              </w:rPr>
              <w:t xml:space="preserve"> сочетается с предшествующими корневыми гласными а, е или и.</w:t>
            </w:r>
          </w:p>
          <w:p w:rsidR="00C5141B" w:rsidRPr="007C61F2" w:rsidRDefault="00C5141B" w:rsidP="008A42FA">
            <w:pPr>
              <w:rPr>
                <w:b/>
                <w:sz w:val="28"/>
                <w:szCs w:val="28"/>
              </w:rPr>
            </w:pPr>
            <w:r w:rsidRPr="007C61F2">
              <w:rPr>
                <w:b/>
                <w:sz w:val="28"/>
                <w:szCs w:val="28"/>
              </w:rPr>
              <w:t>Для проверки буквы в корне надо опустить суффикс -ва-: ус</w:t>
            </w:r>
            <w:r w:rsidRPr="007C61F2">
              <w:rPr>
                <w:b/>
                <w:sz w:val="28"/>
                <w:szCs w:val="28"/>
              </w:rPr>
              <w:softHyphen/>
              <w:t>певать — успеть, переставать — перестать и т. д.</w:t>
            </w:r>
          </w:p>
          <w:p w:rsidR="00C5141B" w:rsidRPr="00F20E78" w:rsidRDefault="00C5141B" w:rsidP="00F20E78">
            <w:pPr>
              <w:rPr>
                <w:b/>
                <w:sz w:val="28"/>
                <w:szCs w:val="28"/>
              </w:rPr>
            </w:pPr>
            <w:r w:rsidRPr="007C61F2">
              <w:rPr>
                <w:b/>
                <w:sz w:val="28"/>
                <w:szCs w:val="28"/>
                <w:highlight w:val="yellow"/>
              </w:rPr>
              <w:t>Исключения</w:t>
            </w:r>
            <w:r w:rsidRPr="00CF5402">
              <w:rPr>
                <w:b/>
                <w:sz w:val="28"/>
                <w:szCs w:val="28"/>
                <w:highlight w:val="yellow"/>
              </w:rPr>
              <w:t>: застрять — застревать, затмить — затмевать, продлить — продлевать.</w:t>
            </w:r>
          </w:p>
        </w:tc>
      </w:tr>
      <w:tr w:rsidR="00C5141B" w:rsidRPr="00ED51B9" w:rsidTr="00ED51B9">
        <w:tc>
          <w:tcPr>
            <w:tcW w:w="2967" w:type="dxa"/>
          </w:tcPr>
          <w:p w:rsidR="00C5141B" w:rsidRPr="00EE5257" w:rsidRDefault="00C5141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C5141B" w:rsidRPr="00CA14A0" w:rsidRDefault="00C5141B" w:rsidP="008A42FA">
            <w:pPr>
              <w:rPr>
                <w:b/>
                <w:sz w:val="28"/>
                <w:szCs w:val="28"/>
              </w:rPr>
            </w:pPr>
            <w:r w:rsidRPr="00CA14A0">
              <w:rPr>
                <w:b/>
                <w:sz w:val="28"/>
                <w:szCs w:val="28"/>
              </w:rPr>
              <w:t>Проверьте безударные гласные (образовать глаголы совер</w:t>
            </w:r>
            <w:r w:rsidRPr="00CA14A0">
              <w:rPr>
                <w:b/>
                <w:sz w:val="28"/>
                <w:szCs w:val="28"/>
              </w:rPr>
              <w:softHyphen/>
              <w:t>шенного вида, отбросив суффикс -ва-). Поставьте ударение в словах.</w:t>
            </w:r>
          </w:p>
          <w:p w:rsidR="00C5141B" w:rsidRDefault="00C5141B" w:rsidP="008A42FA">
            <w:pPr>
              <w:rPr>
                <w:sz w:val="28"/>
                <w:szCs w:val="28"/>
              </w:rPr>
            </w:pPr>
          </w:p>
          <w:p w:rsidR="00C5141B" w:rsidRPr="00CA14A0" w:rsidRDefault="00C5141B" w:rsidP="008A42FA">
            <w:pPr>
              <w:rPr>
                <w:sz w:val="28"/>
                <w:szCs w:val="28"/>
              </w:rPr>
            </w:pPr>
            <w:r w:rsidRPr="00CA14A0">
              <w:rPr>
                <w:sz w:val="28"/>
                <w:szCs w:val="28"/>
              </w:rPr>
              <w:t>Надевать, перебивать, назревать, продавать, подливать, выбивать, раздаваться, запивать, одеваться, узнавать, успевать, вставать, создавать, овладевать, зашивать, отогревать.</w:t>
            </w:r>
          </w:p>
          <w:p w:rsidR="00C5141B" w:rsidRPr="00F20E78" w:rsidRDefault="00C5141B" w:rsidP="008A42FA">
            <w:pPr>
              <w:rPr>
                <w:b/>
                <w:sz w:val="28"/>
                <w:szCs w:val="28"/>
              </w:rPr>
            </w:pPr>
          </w:p>
        </w:tc>
      </w:tr>
      <w:tr w:rsidR="00C5141B" w:rsidRPr="00ED51B9" w:rsidTr="00ED51B9">
        <w:tc>
          <w:tcPr>
            <w:tcW w:w="2967" w:type="dxa"/>
          </w:tcPr>
          <w:p w:rsidR="00C5141B" w:rsidRPr="00EE5257" w:rsidRDefault="00C5141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C5141B" w:rsidRPr="00AE6547" w:rsidRDefault="00C5141B" w:rsidP="008A42FA">
            <w:pPr>
              <w:rPr>
                <w:sz w:val="28"/>
                <w:szCs w:val="28"/>
              </w:rPr>
            </w:pPr>
            <w:r w:rsidRPr="00AE6547">
              <w:rPr>
                <w:b/>
                <w:sz w:val="28"/>
                <w:szCs w:val="28"/>
              </w:rPr>
              <w:t>Выпишите глаголы с суффиксом -ва-, запишите их видо</w:t>
            </w:r>
            <w:r w:rsidRPr="00AE6547">
              <w:rPr>
                <w:b/>
                <w:sz w:val="28"/>
                <w:szCs w:val="28"/>
              </w:rPr>
              <w:softHyphen/>
              <w:t>вые пары (глаголы без суффикса -ва-) и глаголы 1-го лица единственного числа настоящего или будущего времени.</w:t>
            </w:r>
          </w:p>
          <w:p w:rsidR="00C5141B" w:rsidRPr="00AE6547" w:rsidRDefault="00C5141B" w:rsidP="008A4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Pr="008A42FA">
              <w:rPr>
                <w:b/>
                <w:sz w:val="28"/>
                <w:szCs w:val="28"/>
                <w:highlight w:val="yellow"/>
              </w:rPr>
              <w:t>Образец: узнавать — узнать — узнаю.</w:t>
            </w:r>
          </w:p>
          <w:p w:rsidR="00C5141B" w:rsidRPr="00EE5257" w:rsidRDefault="00C5141B" w:rsidP="00F20E78">
            <w:pPr>
              <w:rPr>
                <w:sz w:val="28"/>
                <w:szCs w:val="28"/>
              </w:rPr>
            </w:pPr>
            <w:r w:rsidRPr="00AE6547">
              <w:rPr>
                <w:sz w:val="28"/>
                <w:szCs w:val="28"/>
              </w:rPr>
              <w:t>Расклеивать, согревать, присутствовать, смешивать, воспевать, го</w:t>
            </w:r>
            <w:r w:rsidRPr="00AE6547">
              <w:rPr>
                <w:sz w:val="28"/>
                <w:szCs w:val="28"/>
              </w:rPr>
              <w:softHyphen/>
              <w:t>лосовать, придавать, одеваться, волноваться, задавать, перебивать, пре</w:t>
            </w:r>
            <w:r w:rsidRPr="00AE6547">
              <w:rPr>
                <w:sz w:val="28"/>
                <w:szCs w:val="28"/>
              </w:rPr>
              <w:softHyphen/>
              <w:t>следовать, усиливать, потребовать, добиваться, досадовать, сравнивать, закрывать, торжествовать, подкрадываться, оглядываться, высмеивать, укладывать, сознаваться, жаловаться.</w:t>
            </w:r>
          </w:p>
        </w:tc>
      </w:tr>
      <w:tr w:rsidR="00C5141B" w:rsidRPr="00ED51B9" w:rsidTr="00ED51B9">
        <w:tc>
          <w:tcPr>
            <w:tcW w:w="2967" w:type="dxa"/>
          </w:tcPr>
          <w:p w:rsidR="00C5141B" w:rsidRPr="00ED51B9" w:rsidRDefault="00C5141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5141B" w:rsidRPr="00ED51B9" w:rsidRDefault="00C5141B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C5141B" w:rsidRPr="00ED51B9" w:rsidTr="00ED51B9">
        <w:tc>
          <w:tcPr>
            <w:tcW w:w="2967" w:type="dxa"/>
          </w:tcPr>
          <w:p w:rsidR="00C5141B" w:rsidRPr="00ED51B9" w:rsidRDefault="00C5141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5141B" w:rsidRPr="00ED51B9" w:rsidRDefault="00C5141B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C5141B" w:rsidRPr="00ED51B9" w:rsidTr="00ED51B9">
        <w:trPr>
          <w:trHeight w:val="295"/>
        </w:trPr>
        <w:tc>
          <w:tcPr>
            <w:tcW w:w="2967" w:type="dxa"/>
          </w:tcPr>
          <w:p w:rsidR="00C5141B" w:rsidRPr="00ED51B9" w:rsidRDefault="00C5141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5141B" w:rsidRPr="00ED51B9" w:rsidRDefault="00C5141B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C5141B" w:rsidRPr="00ED51B9" w:rsidTr="00ED51B9">
        <w:tc>
          <w:tcPr>
            <w:tcW w:w="2967" w:type="dxa"/>
          </w:tcPr>
          <w:p w:rsidR="00C5141B" w:rsidRPr="00ED51B9" w:rsidRDefault="00C5141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5141B" w:rsidRPr="008A42FA" w:rsidRDefault="00C5141B" w:rsidP="00F20E7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Контр. вопр. на стр. 138. Подготовиться к тесту «Глагол. Повторение изученного в пятом классе».</w:t>
            </w:r>
          </w:p>
        </w:tc>
      </w:tr>
      <w:tr w:rsidR="00C5141B" w:rsidRPr="00ED51B9" w:rsidTr="00ED51B9">
        <w:tc>
          <w:tcPr>
            <w:tcW w:w="2967" w:type="dxa"/>
          </w:tcPr>
          <w:p w:rsidR="00C5141B" w:rsidRPr="00ED51B9" w:rsidRDefault="00C5141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C5141B" w:rsidRPr="00ED51B9" w:rsidRDefault="00C5141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C5141B" w:rsidRPr="00ED51B9" w:rsidRDefault="00C5141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C5141B" w:rsidRPr="00ED51B9" w:rsidRDefault="00C5141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C5141B" w:rsidRPr="00ED51B9" w:rsidRDefault="00C5141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C5141B" w:rsidRPr="00ED51B9" w:rsidRDefault="00C5141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5141B" w:rsidRPr="00ED51B9" w:rsidRDefault="00C5141B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C5141B" w:rsidRDefault="00C5141B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C5141B" w:rsidRDefault="00C5141B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C5141B" w:rsidRPr="00EE5257" w:rsidRDefault="00C5141B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  <w:r>
        <w:rPr>
          <w:sz w:val="24"/>
          <w:szCs w:val="24"/>
          <w:u w:val="single"/>
        </w:rPr>
        <w:t>.</w:t>
      </w:r>
    </w:p>
    <w:p w:rsidR="00C5141B" w:rsidRPr="00EE5257" w:rsidRDefault="00C5141B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C5141B" w:rsidRDefault="00C5141B">
      <w:pPr>
        <w:spacing w:line="6" w:lineRule="exact"/>
        <w:rPr>
          <w:sz w:val="20"/>
          <w:szCs w:val="20"/>
        </w:rPr>
      </w:pPr>
    </w:p>
    <w:p w:rsidR="00C5141B" w:rsidRDefault="00C5141B">
      <w:pPr>
        <w:ind w:left="260"/>
        <w:rPr>
          <w:sz w:val="24"/>
          <w:szCs w:val="24"/>
        </w:rPr>
      </w:pPr>
      <w:r>
        <w:rPr>
          <w:sz w:val="24"/>
          <w:szCs w:val="24"/>
        </w:rPr>
        <w:t>с _11.4</w:t>
      </w:r>
      <w:r w:rsidRPr="00A24857">
        <w:rPr>
          <w:sz w:val="24"/>
          <w:szCs w:val="24"/>
        </w:rPr>
        <w:t>0</w:t>
      </w:r>
      <w:r>
        <w:rPr>
          <w:sz w:val="24"/>
          <w:szCs w:val="24"/>
        </w:rPr>
        <w:t>_____ до _12.10_____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C5141B" w:rsidRDefault="00C5141B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C5141B" w:rsidRDefault="00C5141B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C5141B" w:rsidRDefault="00C5141B">
      <w:pPr>
        <w:spacing w:line="288" w:lineRule="exact"/>
        <w:rPr>
          <w:sz w:val="20"/>
          <w:szCs w:val="20"/>
        </w:rPr>
      </w:pPr>
    </w:p>
    <w:p w:rsidR="00C5141B" w:rsidRDefault="00C5141B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C5141B" w:rsidRDefault="00C5141B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C5141B" w:rsidRPr="00C7425C" w:rsidRDefault="00C5141B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C5141B" w:rsidRDefault="00C5141B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C5141B" w:rsidRDefault="00C5141B">
      <w:pPr>
        <w:spacing w:line="12" w:lineRule="exact"/>
        <w:rPr>
          <w:sz w:val="20"/>
          <w:szCs w:val="20"/>
        </w:rPr>
      </w:pPr>
    </w:p>
    <w:p w:rsidR="00C5141B" w:rsidRDefault="00C5141B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C5141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E303C"/>
    <w:rsid w:val="00127E87"/>
    <w:rsid w:val="001751A0"/>
    <w:rsid w:val="00191007"/>
    <w:rsid w:val="001A3E52"/>
    <w:rsid w:val="00254E8A"/>
    <w:rsid w:val="003B52D9"/>
    <w:rsid w:val="003E4F38"/>
    <w:rsid w:val="004D7A47"/>
    <w:rsid w:val="005000CA"/>
    <w:rsid w:val="00646C18"/>
    <w:rsid w:val="00663B0A"/>
    <w:rsid w:val="006B780C"/>
    <w:rsid w:val="006F0324"/>
    <w:rsid w:val="0075474C"/>
    <w:rsid w:val="007C61F2"/>
    <w:rsid w:val="008204FE"/>
    <w:rsid w:val="008344CC"/>
    <w:rsid w:val="00854B75"/>
    <w:rsid w:val="00870E76"/>
    <w:rsid w:val="008A42FA"/>
    <w:rsid w:val="00962A2B"/>
    <w:rsid w:val="00A1776A"/>
    <w:rsid w:val="00A24857"/>
    <w:rsid w:val="00A66C62"/>
    <w:rsid w:val="00AE6547"/>
    <w:rsid w:val="00B87109"/>
    <w:rsid w:val="00C5141B"/>
    <w:rsid w:val="00C7425C"/>
    <w:rsid w:val="00CA14A0"/>
    <w:rsid w:val="00CB0FAA"/>
    <w:rsid w:val="00CF5402"/>
    <w:rsid w:val="00D043A2"/>
    <w:rsid w:val="00D14512"/>
    <w:rsid w:val="00E35D7F"/>
    <w:rsid w:val="00E45A29"/>
    <w:rsid w:val="00E5776B"/>
    <w:rsid w:val="00EA57FB"/>
    <w:rsid w:val="00ED51B9"/>
    <w:rsid w:val="00EE5257"/>
    <w:rsid w:val="00F20E78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7A4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485</Words>
  <Characters>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6</cp:revision>
  <dcterms:created xsi:type="dcterms:W3CDTF">2020-04-24T19:33:00Z</dcterms:created>
  <dcterms:modified xsi:type="dcterms:W3CDTF">2020-04-27T16:34:00Z</dcterms:modified>
</cp:coreProperties>
</file>